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2CFE6768" w14:textId="20749B25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3750B9">
        <w:rPr>
          <w:rFonts w:ascii="Times New Roman" w:hAnsi="Times New Roman" w:cs="Times New Roman"/>
          <w:bCs/>
          <w:color w:val="FF0000"/>
          <w:sz w:val="24"/>
          <w:szCs w:val="24"/>
        </w:rPr>
        <w:t>06.03.2026</w:t>
      </w: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B40C21F" w:rsidR="00963BB5" w:rsidRPr="0046794C" w:rsidRDefault="00D52E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FE40C3E" w:rsidR="00963BB5" w:rsidRPr="00D52E46" w:rsidRDefault="00D52E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46">
              <w:rPr>
                <w:rFonts w:ascii="Times New Roman" w:hAnsi="Times New Roman" w:cs="Times New Roman"/>
                <w:sz w:val="24"/>
                <w:szCs w:val="24"/>
              </w:rPr>
              <w:t>75009786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81973E7" w:rsidR="00963BB5" w:rsidRPr="0046794C" w:rsidRDefault="00D52E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Kungla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 Valga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F24A98B" w:rsidR="00FC29FE" w:rsidRPr="0046794C" w:rsidRDefault="00D52E46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Airi Laine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F8AFB1D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>imi:</w:t>
            </w:r>
            <w:r w:rsidR="00D52E46">
              <w:rPr>
                <w:rFonts w:ascii="Times New Roman" w:hAnsi="Times New Roman" w:cs="Times New Roman"/>
                <w:sz w:val="24"/>
                <w:szCs w:val="24"/>
              </w:rPr>
              <w:t xml:space="preserve"> Birgit Punt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9A076" w14:textId="0D0AFD93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52E46">
              <w:rPr>
                <w:rFonts w:ascii="Times New Roman" w:hAnsi="Times New Roman" w:cs="Times New Roman"/>
                <w:sz w:val="24"/>
                <w:szCs w:val="24"/>
              </w:rPr>
              <w:t>5072276</w:t>
            </w:r>
          </w:p>
          <w:p w14:paraId="04D60A17" w14:textId="5738E028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52E46">
              <w:rPr>
                <w:rFonts w:ascii="Times New Roman" w:hAnsi="Times New Roman" w:cs="Times New Roman"/>
                <w:sz w:val="24"/>
                <w:szCs w:val="24"/>
              </w:rPr>
              <w:t>Birgit.punt@valgapk.edu.ee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50F80E58" w:rsidR="00AB655A" w:rsidRPr="0046794C" w:rsidRDefault="00D52E4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33584BB6" w:rsidR="00D01D1C" w:rsidRPr="00D52E46" w:rsidRDefault="00D52E4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2E46">
              <w:rPr>
                <w:rFonts w:ascii="Times New Roman" w:hAnsi="Times New Roman" w:cs="Times New Roman"/>
                <w:iCs/>
                <w:sz w:val="24"/>
                <w:szCs w:val="24"/>
              </w:rPr>
              <w:t>3.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E6ABA83" w:rsidR="00963BB5" w:rsidRPr="0046794C" w:rsidRDefault="00D52E4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0860" w14:textId="5F826482" w:rsidR="0070600B" w:rsidRDefault="006C6B9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6B96">
              <w:rPr>
                <w:rFonts w:ascii="Times New Roman" w:hAnsi="Times New Roman" w:cs="Times New Roman"/>
                <w:iCs/>
                <w:sz w:val="24"/>
                <w:szCs w:val="24"/>
              </w:rPr>
              <w:t>EE491010202000577004</w:t>
            </w:r>
            <w:bookmarkStart w:id="0" w:name="_GoBack"/>
            <w:bookmarkEnd w:id="0"/>
          </w:p>
          <w:p w14:paraId="4CE030A6" w14:textId="114B1C51" w:rsidR="00963BB5" w:rsidRPr="0070600B" w:rsidRDefault="0070600B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600B">
              <w:rPr>
                <w:rFonts w:ascii="Times New Roman" w:hAnsi="Times New Roman" w:cs="Times New Roman"/>
                <w:iCs/>
                <w:sz w:val="24"/>
                <w:szCs w:val="24"/>
              </w:rPr>
              <w:t>Valga Põhikool</w:t>
            </w:r>
          </w:p>
          <w:p w14:paraId="05740416" w14:textId="2E78018C" w:rsidR="0070600B" w:rsidRPr="0046794C" w:rsidRDefault="0070600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32DC5EE0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D52E46">
        <w:rPr>
          <w:rFonts w:ascii="Times New Roman" w:hAnsi="Times New Roman" w:cs="Times New Roman"/>
          <w:sz w:val="24"/>
          <w:szCs w:val="24"/>
        </w:rPr>
        <w:t>Valga Põhikooli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4B3097A8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24803" w14:textId="77777777" w:rsidR="0070600B" w:rsidRDefault="0070600B" w:rsidP="00FD60FD">
      <w:r>
        <w:separator/>
      </w:r>
    </w:p>
  </w:endnote>
  <w:endnote w:type="continuationSeparator" w:id="0">
    <w:p w14:paraId="32CEB7EE" w14:textId="77777777" w:rsidR="0070600B" w:rsidRDefault="0070600B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70600B" w:rsidRDefault="0070600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70600B" w:rsidRDefault="007060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70600B" w:rsidRDefault="0070600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FC82" w14:textId="77777777" w:rsidR="0070600B" w:rsidRDefault="0070600B" w:rsidP="00FD60FD">
      <w:r>
        <w:separator/>
      </w:r>
    </w:p>
  </w:footnote>
  <w:footnote w:type="continuationSeparator" w:id="0">
    <w:p w14:paraId="3D08B126" w14:textId="77777777" w:rsidR="0070600B" w:rsidRDefault="0070600B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70600B" w:rsidRDefault="0070600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70600B" w:rsidRPr="00AC53AF" w:rsidRDefault="0070600B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70600B" w:rsidRDefault="0070600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50B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C6B96"/>
    <w:rsid w:val="006F0E8A"/>
    <w:rsid w:val="006F1DB9"/>
    <w:rsid w:val="006F6172"/>
    <w:rsid w:val="007017E9"/>
    <w:rsid w:val="0070600B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2E46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B3FEB7A1</Template>
  <TotalTime>188</TotalTime>
  <Pages>1</Pages>
  <Words>178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Airi Laine</cp:lastModifiedBy>
  <cp:revision>3</cp:revision>
  <dcterms:created xsi:type="dcterms:W3CDTF">2026-03-06T07:30:00Z</dcterms:created>
  <dcterms:modified xsi:type="dcterms:W3CDTF">2026-03-06T11:25:00Z</dcterms:modified>
</cp:coreProperties>
</file>